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CB5" w:rsidR="007A2926" w:rsidP="001B4140" w:rsidRDefault="007A2926" w14:paraId="53D32BFC" w14:textId="77777777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395"/>
        <w:gridCol w:w="2693"/>
        <w:gridCol w:w="1559"/>
      </w:tblGrid>
      <w:tr w:rsidR="007A2926" w:rsidTr="00236C68" w14:paraId="426D3FEA" w14:textId="77777777">
        <w:trPr>
          <w:trHeight w:val="315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674B3F4E" w14:textId="7777777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4CC88E98" w14:textId="74C1466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45132F57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0C0BF972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7A2926" w:rsidTr="00236C68" w14:paraId="2DB2BF8F" w14:textId="77777777">
        <w:trPr>
          <w:trHeight w:val="1474"/>
        </w:trPr>
        <w:tc>
          <w:tcPr>
            <w:tcW w:w="169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1B47DC" w14:paraId="7439C201" w14:textId="041904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Bölüm sekreteri</w:t>
            </w:r>
          </w:p>
        </w:tc>
        <w:tc>
          <w:tcPr>
            <w:tcW w:w="4395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6B77B2" w14:paraId="592F6615" w14:textId="35B79FFC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1F603EF5" wp14:anchorId="22D2B89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-144780</wp:posOffset>
                      </wp:positionV>
                      <wp:extent cx="2714625" cy="511175"/>
                      <wp:effectExtent l="0" t="0" r="28575" b="22225"/>
                      <wp:wrapNone/>
                      <wp:docPr id="21" name="Akış Çizelgesi: Sonlandırıcı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14625" cy="511175"/>
                              </a:xfrm>
                              <a:prstGeom prst="flowChartTermina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357F4C" w:rsidR="006B77B2" w:rsidP="006B77B2" w:rsidRDefault="006B77B2" w14:paraId="13914022" w14:textId="51652DB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51C5C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Mazereti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nedeniyle  sınava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giremeyen öğrenci  dilekçe ekinde Bölümler Sekreterliğine  başvurur.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22D2B891">
                      <v:stroke joinstyle="miter"/>
                      <v:path textboxrect="1018,3163,20582,18437" gradientshapeok="t" o:connecttype="rect"/>
                    </v:shapetype>
                    <v:shape id="Akış Çizelgesi: Sonlandırıcı 21" style="position:absolute;margin-left:-2.2pt;margin-top:-11.4pt;width:213.75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a5a5a5 [3206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">
                      <v:path arrowok="t"/>
                      <v:textbox>
                        <w:txbxContent>
                          <w:p w:rsidRPr="00357F4C" w:rsidR="006B77B2" w:rsidP="006B77B2" w:rsidRDefault="006B77B2" w14:paraId="13914022" w14:textId="51652D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51C5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Mazereti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nedeniyle  sınava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giremeyen öğrenci  dilekçe ekinde Bölümler Sekreterliğine  başvurur.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77B2" w:rsidP="006B77B2" w:rsidRDefault="006B77B2" w14:paraId="72A5F437" w14:textId="77777777">
            <w:pPr>
              <w:rPr>
                <w:noProof/>
                <w:color w:val="000000"/>
                <w:sz w:val="20"/>
                <w:szCs w:val="20"/>
              </w:rPr>
            </w:pPr>
          </w:p>
          <w:p w:rsidR="006B77B2" w:rsidP="006B77B2" w:rsidRDefault="006B77B2" w14:paraId="2B147D6B" w14:textId="77777777">
            <w:pPr>
              <w:rPr>
                <w:noProof/>
                <w:color w:val="000000"/>
                <w:sz w:val="20"/>
                <w:szCs w:val="20"/>
              </w:rPr>
            </w:pPr>
          </w:p>
          <w:p w:rsidRPr="006B77B2" w:rsidR="006B77B2" w:rsidP="006B77B2" w:rsidRDefault="006B77B2" w14:paraId="66D4A3EF" w14:textId="12E6037F">
            <w:pPr>
              <w:rPr>
                <w:sz w:val="20"/>
                <w:szCs w:val="20"/>
              </w:rPr>
            </w:pPr>
            <w:r>
              <w:rPr>
                <w:noProof/>
              </w:rPr>
              <w:t xml:space="preserve">                                 </w:t>
            </w:r>
            <w:r>
              <w:rPr>
                <w:noProof/>
              </w:rPr>
              <w:drawing>
                <wp:inline distT="0" distB="0" distL="0" distR="0" wp14:anchorId="4501A912" wp14:editId="6BBFEA4C">
                  <wp:extent cx="129600" cy="185209"/>
                  <wp:effectExtent l="0" t="0" r="3810" b="5715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179" cy="21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06A20688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1B47DC" w14:paraId="10E148CE" w14:textId="2A68E7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UBYS</w:t>
            </w:r>
          </w:p>
        </w:tc>
      </w:tr>
      <w:tr w:rsidR="007A2926" w:rsidTr="00236C68" w14:paraId="2AFB7C85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3D6B97AF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6B77B2" w14:paraId="65397546" w14:textId="1D20E400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4A5BF32D" wp14:anchorId="13C22C23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-64135</wp:posOffset>
                      </wp:positionV>
                      <wp:extent cx="2457450" cy="352425"/>
                      <wp:effectExtent l="0" t="0" r="19050" b="28575"/>
                      <wp:wrapNone/>
                      <wp:docPr id="8" name="Akış Çizelgesi: İşle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7450" cy="352425"/>
                              </a:xfrm>
                              <a:prstGeom prst="flowChart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77B2" w:rsidP="006B77B2" w:rsidRDefault="006B77B2" w14:paraId="386D8CF8" w14:textId="77777777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Bölüm Başkanlığınca   mazeret sınavı günü ve saati açıklanır, ilgili öğretim elemanlarınca sınavlar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13C22C23">
                      <v:stroke joinstyle="miter"/>
                      <v:path gradientshapeok="t" o:connecttype="rect"/>
                    </v:shapetype>
                    <v:shape id="Akış Çizelgesi: İşlem 8" style="position:absolute;margin-left:9.1pt;margin-top:-5.05pt;width:193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#a5a5a5 [3206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">
                      <v:path arrowok="t"/>
                      <v:textbox>
                        <w:txbxContent>
                          <w:p w:rsidR="006B77B2" w:rsidP="006B77B2" w:rsidRDefault="006B77B2" w14:paraId="386D8CF8" w14:textId="77777777">
                            <w:r>
                              <w:rPr>
                                <w:sz w:val="16"/>
                                <w:szCs w:val="16"/>
                              </w:rPr>
                              <w:t>Bölüm Başkanlığınca   mazeret sınavı günü ve saati açıklanır, ilgili öğretim elemanlarınca sınavlar yapılır.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77B2" w:rsidP="006B77B2" w:rsidRDefault="006B77B2" w14:paraId="4748196A" w14:textId="77777777">
            <w:pPr>
              <w:rPr>
                <w:color w:val="000000"/>
                <w:sz w:val="20"/>
                <w:szCs w:val="20"/>
              </w:rPr>
            </w:pPr>
          </w:p>
          <w:p w:rsidR="006B77B2" w:rsidP="006B77B2" w:rsidRDefault="006B77B2" w14:paraId="119CF3D8" w14:textId="77777777">
            <w:pPr>
              <w:rPr>
                <w:color w:val="000000"/>
                <w:sz w:val="20"/>
                <w:szCs w:val="20"/>
              </w:rPr>
            </w:pPr>
          </w:p>
          <w:p w:rsidRPr="006B77B2" w:rsidR="006B77B2" w:rsidP="006B77B2" w:rsidRDefault="006B77B2" w14:paraId="63A6DA08" w14:textId="514761F6">
            <w:pPr>
              <w:rPr>
                <w:sz w:val="20"/>
                <w:szCs w:val="20"/>
              </w:rPr>
            </w:pPr>
            <w:r>
              <w:rPr>
                <w:noProof/>
              </w:rPr>
              <w:t xml:space="preserve">                                </w:t>
            </w:r>
            <w:r>
              <w:rPr>
                <w:noProof/>
              </w:rPr>
              <w:drawing>
                <wp:inline distT="0" distB="0" distL="0" distR="0" wp14:anchorId="2BD7AC2A" wp14:editId="0BF499AF">
                  <wp:extent cx="129600" cy="185209"/>
                  <wp:effectExtent l="0" t="0" r="3810" b="571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179" cy="21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13074D5C" w14:textId="77777777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1B47DC" w14:paraId="1A2F7DD8" w14:textId="55105D6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UBYS</w:t>
            </w:r>
          </w:p>
        </w:tc>
      </w:tr>
      <w:tr w:rsidR="007A2926" w:rsidTr="00236C68" w14:paraId="4955FC14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0CE4C4E0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6B77B2" w14:paraId="44AD5900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448CEBB3" wp14:anchorId="6C417736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-66675</wp:posOffset>
                      </wp:positionV>
                      <wp:extent cx="2514600" cy="352425"/>
                      <wp:effectExtent l="0" t="0" r="19050" b="28575"/>
                      <wp:wrapNone/>
                      <wp:docPr id="11" name="Akış Çizelgesi: İşle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0" cy="352425"/>
                              </a:xfrm>
                              <a:prstGeom prst="flowChart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77B2" w:rsidP="006B77B2" w:rsidRDefault="006B77B2" w14:paraId="3A0CDE63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Mazeret sınavı  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notları  not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onay formları   Bölüm Başkanlığına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1" style="position:absolute;margin-left:10.15pt;margin-top:-5.25pt;width:198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#a5a5a5 [3206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" w14:anchorId="6C417736">
                      <v:path arrowok="t"/>
                      <v:textbox>
                        <w:txbxContent>
                          <w:p w:rsidR="006B77B2" w:rsidP="006B77B2" w:rsidRDefault="006B77B2" w14:paraId="3A0CDE63" w14:textId="77777777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Mazeret sınavı  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notları  not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onay formları   Bölüm Başkanlığına teslim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77B2" w:rsidP="006B77B2" w:rsidRDefault="006B77B2" w14:paraId="47369791" w14:textId="77777777">
            <w:pPr>
              <w:rPr>
                <w:color w:val="000000"/>
                <w:sz w:val="20"/>
                <w:szCs w:val="20"/>
              </w:rPr>
            </w:pPr>
          </w:p>
          <w:p w:rsidR="006B77B2" w:rsidP="006B77B2" w:rsidRDefault="006B77B2" w14:paraId="7B44927F" w14:textId="77777777">
            <w:pPr>
              <w:rPr>
                <w:color w:val="000000"/>
                <w:sz w:val="20"/>
                <w:szCs w:val="20"/>
              </w:rPr>
            </w:pPr>
          </w:p>
          <w:p w:rsidRPr="006B77B2" w:rsidR="006B77B2" w:rsidP="006B77B2" w:rsidRDefault="006B77B2" w14:paraId="3F616E96" w14:textId="7ABCAC80">
            <w:pPr>
              <w:rPr>
                <w:sz w:val="20"/>
                <w:szCs w:val="20"/>
              </w:rPr>
            </w:pPr>
            <w:r>
              <w:rPr>
                <w:noProof/>
              </w:rPr>
              <w:t xml:space="preserve">                                </w:t>
            </w:r>
            <w:r>
              <w:rPr>
                <w:noProof/>
              </w:rPr>
              <w:drawing>
                <wp:inline distT="0" distB="0" distL="0" distR="0" wp14:anchorId="0F36D237" wp14:editId="452B45DF">
                  <wp:extent cx="129600" cy="185209"/>
                  <wp:effectExtent l="0" t="0" r="3810" b="571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179" cy="21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17DC4696" w14:textId="49911F0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1B47DC" w14:paraId="788CB704" w14:textId="3DD79E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UBYS</w:t>
            </w:r>
          </w:p>
        </w:tc>
      </w:tr>
      <w:tr w:rsidR="007A2926" w:rsidTr="00236C68" w14:paraId="72760AE3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02B46D33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6B77B2" w:rsidP="00FF572D" w:rsidRDefault="006B77B2" w14:paraId="160F5383" w14:textId="77777777">
            <w:pPr>
              <w:rPr>
                <w:color w:val="000000"/>
                <w:sz w:val="20"/>
                <w:szCs w:val="20"/>
              </w:rPr>
            </w:pPr>
          </w:p>
          <w:p w:rsidR="007A2926" w:rsidP="00FF572D" w:rsidRDefault="006B77B2" w14:paraId="1749E884" w14:textId="16A36967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6D3B1082" wp14:anchorId="36F506BD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-334010</wp:posOffset>
                      </wp:positionV>
                      <wp:extent cx="2390775" cy="352425"/>
                      <wp:effectExtent l="0" t="0" r="28575" b="28575"/>
                      <wp:wrapNone/>
                      <wp:docPr id="13" name="Akış Çizelgesi: İşle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90775" cy="352425"/>
                              </a:xfrm>
                              <a:prstGeom prst="flowChart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77B2" w:rsidP="006B77B2" w:rsidRDefault="006B77B2" w14:paraId="0DC2BA7F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Notlar  Meslek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Yüksekokulu  Öğrenci İşleri 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3" style="position:absolute;margin-left:12.85pt;margin-top:-26.3pt;width:188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color="#a5a5a5 [3206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" w14:anchorId="36F506BD">
                      <v:path arrowok="t"/>
                      <v:textbox>
                        <w:txbxContent>
                          <w:p w:rsidR="006B77B2" w:rsidP="006B77B2" w:rsidRDefault="006B77B2" w14:paraId="0DC2BA7F" w14:textId="77777777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Notlar  Meslek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Yüksekokulu  Öğrenci İşleri 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6B77B2" w:rsidR="006B77B2" w:rsidP="006B77B2" w:rsidRDefault="006B77B2" w14:paraId="5ECE0083" w14:textId="5F806E6B">
            <w:pPr>
              <w:rPr>
                <w:sz w:val="20"/>
                <w:szCs w:val="20"/>
              </w:rPr>
            </w:pPr>
            <w:r>
              <w:rPr>
                <w:noProof/>
              </w:rPr>
              <w:t xml:space="preserve">                                </w:t>
            </w:r>
            <w:r>
              <w:rPr>
                <w:noProof/>
              </w:rPr>
              <w:drawing>
                <wp:inline distT="0" distB="0" distL="0" distR="0" wp14:anchorId="4346F304" wp14:editId="13E5BBCB">
                  <wp:extent cx="129600" cy="185209"/>
                  <wp:effectExtent l="0" t="0" r="3810" b="571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179" cy="21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1FF68A45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1B47DC" w14:paraId="50233A07" w14:textId="1299B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UBYS</w:t>
            </w:r>
          </w:p>
        </w:tc>
      </w:tr>
      <w:tr w:rsidR="007A2926" w:rsidTr="00236C68" w14:paraId="098DBDD4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358C9955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6B77B2" w14:paraId="6DE316E3" w14:textId="0831EDCD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0DF54D4E" wp14:anchorId="7E7C95F4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-280670</wp:posOffset>
                      </wp:positionV>
                      <wp:extent cx="2714625" cy="511175"/>
                      <wp:effectExtent l="0" t="0" r="28575" b="22225"/>
                      <wp:wrapNone/>
                      <wp:docPr id="16" name="Akış Çizelgesi: Sonlandırıc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14625" cy="511175"/>
                              </a:xfrm>
                              <a:prstGeom prst="flowChartTermina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357F4C" w:rsidR="006B77B2" w:rsidP="006B77B2" w:rsidRDefault="006B77B2" w14:paraId="70D7850A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51C5C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Öğretim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elemanlarınca  sınav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evrakları  Bölüm Başkanlığına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16" style="position:absolute;margin-left:-3.25pt;margin-top:-22.1pt;width:213.75pt;height: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#a5a5a5 [3206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" w14:anchorId="7E7C95F4">
                      <v:path arrowok="t"/>
                      <v:textbox>
                        <w:txbxContent>
                          <w:p w:rsidRPr="00357F4C" w:rsidR="006B77B2" w:rsidP="006B77B2" w:rsidRDefault="006B77B2" w14:paraId="70D7850A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51C5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Öğretim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elemanlarınca  sınav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evrakları  Bölüm Başkanlığına teslim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3BF1E778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1B47DC" w14:paraId="4A49BABD" w14:textId="047488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UBYS</w:t>
            </w:r>
          </w:p>
        </w:tc>
      </w:tr>
      <w:tr w:rsidR="007A2926" w:rsidTr="00236C68" w14:paraId="3CE2F759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1DB82757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3CC9E65C" w14:textId="777777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28972247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490AC2E0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7A2926" w:rsidTr="00236C68" w14:paraId="0ED18C07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6A37E15A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7CCD3998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68277EBE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4E36290C" w14:textId="7777777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 w14:paraId="17F593C8" w14:textId="77777777">
      <w:r>
        <w:t xml:space="preserve">                                               </w:t>
      </w:r>
    </w:p>
    <w:sectPr w:rsidR="00A40877" w:rsidSect="00224FD7">
      <w:footerReference r:id="Rfa28c57cd5b0408c"/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A338E" w14:textId="77777777" w:rsidR="00E90913" w:rsidRDefault="00E90913">
      <w:r>
        <w:separator/>
      </w:r>
    </w:p>
  </w:endnote>
  <w:endnote w:type="continuationSeparator" w:id="0">
    <w:p w14:paraId="62EF854F" w14:textId="77777777" w:rsidR="00E90913" w:rsidRDefault="00E9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16BD288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E1D1E" w14:textId="77777777" w:rsidR="00E90913" w:rsidRDefault="00E90913">
      <w:r>
        <w:separator/>
      </w:r>
    </w:p>
  </w:footnote>
  <w:footnote w:type="continuationSeparator" w:id="0">
    <w:p w14:paraId="6DBE7275" w14:textId="77777777" w:rsidR="00E90913" w:rsidRDefault="00E9091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6A0EAB" w:rsidR="00236C68" w:rsidTr="00236C68" w14:paraId="093191AB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22339ED3" w14:textId="77777777">
          <w:pPr>
            <w:pStyle w:val="GvdeMetniGirintisi2"/>
            <w:jc w:val="center"/>
            <w:rPr>
              <w:sz w:val="20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4BFA21F3" wp14:anchorId="3AB1A455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236C68" w:rsidRDefault="00236C68" w14:paraId="3160C93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236C68" w:rsidP="00236C68" w:rsidRDefault="00236C68" w14:paraId="6913FE2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236C68" w:rsidP="00236C68" w:rsidRDefault="00236C68" w14:paraId="3F0ACAD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Mudurnu Süreyya Astarcı Meslek Yüksekokulu</w:t>
          </w:r>
        </w:p>
        <w:p w:rsidR="00236C68" w:rsidP="0054734C" w:rsidRDefault="00236C68" w14:paraId="1C150A7A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6E3FB8C5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İA/030/45</w:t>
          </w:r>
        </w:p>
        <w:p w:rsidRPr="006A0EAB" w:rsidR="00236C68" w:rsidP="0054734C" w:rsidRDefault="00236C68" w14:paraId="1DA03E3A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19.10.2022</w:t>
          </w:r>
        </w:p>
        <w:p w:rsidRPr="006A0EAB" w:rsidR="00236C68" w:rsidP="0054734C" w:rsidRDefault="00236C68" w14:paraId="277FF6D6" w14:textId="77777777">
          <w:pPr>
            <w:pStyle w:val="GvdeMetni"/>
            <w:rPr>
              <w:rFonts w:ascii="Times New Roman" w:hAnsi="Times New Roman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236C68" w:rsidP="0054734C" w:rsidRDefault="00236C68" w14:paraId="732D3952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236C68" w:rsidP="0054734C" w:rsidRDefault="00236C68" w14:paraId="28FCE6DE" w14:textId="77777777">
          <w:pPr>
            <w:rPr>
              <w:lang w:val="en-US"/>
            </w:rPr>
          </w:pPr>
        </w:p>
      </w:tc>
    </w:tr>
    <w:tr w:rsidRPr="006A0EAB" w:rsidR="00236C68" w:rsidTr="00236C68" w14:paraId="5F7B3DA6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4DADF761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236C68" w:rsidP="0054734C" w:rsidRDefault="00236C68" w14:paraId="25F82F2A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MAZARET SINAVLARI İŞLEMLERİ.İŞ AKIŞ ŞEMASI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3D361974" w14:textId="77777777">
          <w:pPr>
            <w:pStyle w:val="GvdeMetni"/>
            <w:rPr>
              <w:rFonts w:ascii="Times New Roman" w:hAnsi="Times New Roman"/>
            </w:rPr>
          </w:pPr>
        </w:p>
      </w:tc>
    </w:tr>
  </w:tbl>
  <w:p w:rsidRPr="003C0C1E" w:rsidR="00B2465E" w:rsidRDefault="00B2465E" w14:paraId="15F8E039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6889123">
    <w:abstractNumId w:val="3"/>
  </w:num>
  <w:num w:numId="2" w16cid:durableId="958680380">
    <w:abstractNumId w:val="26"/>
  </w:num>
  <w:num w:numId="3" w16cid:durableId="1617055492">
    <w:abstractNumId w:val="8"/>
  </w:num>
  <w:num w:numId="4" w16cid:durableId="1053045761">
    <w:abstractNumId w:val="10"/>
  </w:num>
  <w:num w:numId="5" w16cid:durableId="457720595">
    <w:abstractNumId w:val="21"/>
  </w:num>
  <w:num w:numId="6" w16cid:durableId="715012683">
    <w:abstractNumId w:val="24"/>
  </w:num>
  <w:num w:numId="7" w16cid:durableId="1282807502">
    <w:abstractNumId w:val="4"/>
  </w:num>
  <w:num w:numId="8" w16cid:durableId="1680812832">
    <w:abstractNumId w:val="17"/>
  </w:num>
  <w:num w:numId="9" w16cid:durableId="223373787">
    <w:abstractNumId w:val="13"/>
  </w:num>
  <w:num w:numId="10" w16cid:durableId="2043167080">
    <w:abstractNumId w:val="9"/>
  </w:num>
  <w:num w:numId="11" w16cid:durableId="384063227">
    <w:abstractNumId w:val="19"/>
  </w:num>
  <w:num w:numId="12" w16cid:durableId="1266770546">
    <w:abstractNumId w:val="25"/>
  </w:num>
  <w:num w:numId="13" w16cid:durableId="1942950514">
    <w:abstractNumId w:val="0"/>
  </w:num>
  <w:num w:numId="14" w16cid:durableId="214898424">
    <w:abstractNumId w:val="5"/>
  </w:num>
  <w:num w:numId="15" w16cid:durableId="774790675">
    <w:abstractNumId w:val="15"/>
  </w:num>
  <w:num w:numId="16" w16cid:durableId="1684935200">
    <w:abstractNumId w:val="16"/>
  </w:num>
  <w:num w:numId="17" w16cid:durableId="875192680">
    <w:abstractNumId w:val="7"/>
  </w:num>
  <w:num w:numId="18" w16cid:durableId="354231162">
    <w:abstractNumId w:val="14"/>
  </w:num>
  <w:num w:numId="19" w16cid:durableId="225184716">
    <w:abstractNumId w:val="20"/>
  </w:num>
  <w:num w:numId="20" w16cid:durableId="1952273624">
    <w:abstractNumId w:val="11"/>
  </w:num>
  <w:num w:numId="21" w16cid:durableId="75367820">
    <w:abstractNumId w:val="18"/>
  </w:num>
  <w:num w:numId="22" w16cid:durableId="1984195435">
    <w:abstractNumId w:val="2"/>
  </w:num>
  <w:num w:numId="23" w16cid:durableId="688993990">
    <w:abstractNumId w:val="6"/>
  </w:num>
  <w:num w:numId="24" w16cid:durableId="658775992">
    <w:abstractNumId w:val="1"/>
  </w:num>
  <w:num w:numId="25" w16cid:durableId="1208031093">
    <w:abstractNumId w:val="22"/>
  </w:num>
  <w:num w:numId="26" w16cid:durableId="182978055">
    <w:abstractNumId w:val="23"/>
  </w:num>
  <w:num w:numId="27" w16cid:durableId="12671584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05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4240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47DC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6C68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12A"/>
    <w:rsid w:val="004E65BC"/>
    <w:rsid w:val="004F131F"/>
    <w:rsid w:val="004F7808"/>
    <w:rsid w:val="0050417B"/>
    <w:rsid w:val="00510DE4"/>
    <w:rsid w:val="00523827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7B2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3B05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2A42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1C10"/>
    <w:rsid w:val="00E46C65"/>
    <w:rsid w:val="00E5752B"/>
    <w:rsid w:val="00E64E64"/>
    <w:rsid w:val="00E71B83"/>
    <w:rsid w:val="00E80B5E"/>
    <w:rsid w:val="00E90913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38A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iPriority w:val="1"/>
    <w:qFormat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fa28c57cd5b0408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DD05-6968-4F37-8A12-2AB7FC5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Mazaret Sınavları İşlemleri.dotx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35-105-3489</dc:creator>
  <cp:keywords/>
  <cp:lastModifiedBy>Sebahat Cenkçi</cp:lastModifiedBy>
  <cp:revision>2</cp:revision>
  <cp:lastPrinted>2018-09-24T13:03:00Z</cp:lastPrinted>
  <dcterms:created xsi:type="dcterms:W3CDTF">2022-10-18T11:51:00Z</dcterms:created>
  <dcterms:modified xsi:type="dcterms:W3CDTF">2022-10-18T11:51:00Z</dcterms:modified>
</cp:coreProperties>
</file>